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AB4A" w14:textId="77777777" w:rsidR="00C067E5" w:rsidRPr="00BC2FBB" w:rsidRDefault="00C067E5" w:rsidP="00C067E5">
      <w:pPr>
        <w:jc w:val="right"/>
      </w:pPr>
    </w:p>
    <w:p w14:paraId="77600514" w14:textId="77777777" w:rsidR="00C067E5" w:rsidRPr="00D22BA1" w:rsidRDefault="00B30F85" w:rsidP="002437F4">
      <w:pPr>
        <w:jc w:val="right"/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D22BA1" w:rsidRPr="00D22BA1">
        <w:t>Al Dirigente Scolastico</w:t>
      </w:r>
    </w:p>
    <w:p w14:paraId="4370768A" w14:textId="77777777" w:rsidR="005B0310" w:rsidRDefault="00D22BA1" w:rsidP="002437F4">
      <w:pPr>
        <w:jc w:val="right"/>
      </w:pPr>
      <w:r w:rsidRPr="00D22BA1">
        <w:t xml:space="preserve"> </w:t>
      </w:r>
      <w:r w:rsidRPr="00D22BA1">
        <w:tab/>
      </w:r>
      <w:r w:rsidRPr="00D22BA1">
        <w:tab/>
      </w:r>
      <w:r w:rsidRPr="00D22BA1">
        <w:tab/>
      </w:r>
      <w:r w:rsidRPr="00D22BA1">
        <w:tab/>
      </w:r>
      <w:r w:rsidRPr="00D22BA1">
        <w:tab/>
        <w:t>I.</w:t>
      </w:r>
      <w:r w:rsidR="005B0310">
        <w:t xml:space="preserve"> </w:t>
      </w:r>
      <w:proofErr w:type="gramStart"/>
      <w:r w:rsidRPr="00D22BA1">
        <w:t>C.”G.</w:t>
      </w:r>
      <w:proofErr w:type="gramEnd"/>
      <w:r w:rsidRPr="00D22BA1">
        <w:t xml:space="preserve"> Marconi” </w:t>
      </w:r>
    </w:p>
    <w:p w14:paraId="39AFD03E" w14:textId="4A1930C3" w:rsidR="00FB5308" w:rsidRPr="00D22BA1" w:rsidRDefault="00D22BA1" w:rsidP="002437F4">
      <w:pPr>
        <w:jc w:val="right"/>
      </w:pPr>
      <w:r w:rsidRPr="00D22BA1">
        <w:t>Battipaglia</w:t>
      </w:r>
    </w:p>
    <w:p w14:paraId="28D4BDA8" w14:textId="77777777" w:rsidR="00C067E5" w:rsidRPr="00D22BA1" w:rsidRDefault="00C067E5" w:rsidP="00D71070">
      <w:pPr>
        <w:pStyle w:val="NormaleWeb"/>
        <w:spacing w:after="0" w:line="360" w:lineRule="auto"/>
      </w:pPr>
    </w:p>
    <w:p w14:paraId="047C956D" w14:textId="77777777" w:rsidR="00B30F85" w:rsidRPr="00D22BA1" w:rsidRDefault="00B30F85" w:rsidP="00D71070">
      <w:pPr>
        <w:pStyle w:val="NormaleWeb"/>
        <w:spacing w:after="0" w:line="360" w:lineRule="auto"/>
      </w:pPr>
    </w:p>
    <w:p w14:paraId="3A7D1D56" w14:textId="77777777" w:rsidR="00D71070" w:rsidRPr="00D22BA1" w:rsidRDefault="00D71070" w:rsidP="00B30F85">
      <w:pPr>
        <w:spacing w:line="480" w:lineRule="auto"/>
      </w:pPr>
      <w:r w:rsidRPr="00D22BA1">
        <w:t>Il/La sottoscritto/a</w:t>
      </w:r>
      <w:r w:rsidR="00B30F85" w:rsidRPr="00D22BA1">
        <w:t xml:space="preserve"> __</w:t>
      </w:r>
      <w:r w:rsidRPr="00D22BA1">
        <w:t>____________________________________</w:t>
      </w:r>
      <w:r w:rsidR="00D22BA1">
        <w:t>__________________</w:t>
      </w:r>
    </w:p>
    <w:p w14:paraId="6CDB428F" w14:textId="77777777" w:rsidR="00D71070" w:rsidRPr="00D22BA1" w:rsidRDefault="00D71070" w:rsidP="00B30F85">
      <w:pPr>
        <w:spacing w:line="480" w:lineRule="auto"/>
        <w:jc w:val="both"/>
      </w:pPr>
      <w:r w:rsidRPr="00D22BA1">
        <w:t>docente a tempo indeterminato, titolare/in assegnazione</w:t>
      </w:r>
      <w:r w:rsidR="00B30F85" w:rsidRPr="00D22BA1">
        <w:t>/utilizz</w:t>
      </w:r>
      <w:r w:rsidR="00D22BA1" w:rsidRPr="00D22BA1">
        <w:t>azione presso codesto</w:t>
      </w:r>
      <w:r w:rsidRPr="00D22BA1">
        <w:t xml:space="preserve"> Istituto</w:t>
      </w:r>
      <w:r w:rsidR="00D22BA1" w:rsidRPr="00D22BA1">
        <w:t xml:space="preserve"> Comprensivo</w:t>
      </w:r>
      <w:r w:rsidR="002D1C8F" w:rsidRPr="00D22BA1">
        <w:t xml:space="preserve"> sede di __________________________</w:t>
      </w:r>
      <w:r w:rsidRPr="00D22BA1">
        <w:t xml:space="preserve"> su classe di concorso _____________;</w:t>
      </w:r>
    </w:p>
    <w:p w14:paraId="32954B61" w14:textId="77777777" w:rsidR="00D71070" w:rsidRPr="00DB3921" w:rsidRDefault="00D71070" w:rsidP="00B30F85">
      <w:pPr>
        <w:spacing w:line="480" w:lineRule="auto"/>
        <w:jc w:val="center"/>
        <w:rPr>
          <w:b/>
          <w:bCs/>
        </w:rPr>
      </w:pPr>
      <w:r w:rsidRPr="00DB3921">
        <w:rPr>
          <w:b/>
          <w:bCs/>
        </w:rPr>
        <w:t>DICHIARA</w:t>
      </w:r>
    </w:p>
    <w:p w14:paraId="2479A394" w14:textId="48FB11FB" w:rsidR="00D71070" w:rsidRPr="00D22BA1" w:rsidRDefault="00D71070" w:rsidP="00B30F85">
      <w:pPr>
        <w:spacing w:line="480" w:lineRule="auto"/>
        <w:jc w:val="both"/>
      </w:pPr>
      <w:r w:rsidRPr="00D22BA1">
        <w:t>di essere disponibile ad accettare</w:t>
      </w:r>
      <w:r w:rsidR="002D1C8F" w:rsidRPr="00D22BA1">
        <w:t xml:space="preserve"> per l’anno scolastico 20</w:t>
      </w:r>
      <w:r w:rsidR="00693550" w:rsidRPr="00D22BA1">
        <w:t>___</w:t>
      </w:r>
      <w:r w:rsidR="002D1C8F" w:rsidRPr="00D22BA1">
        <w:t>/20</w:t>
      </w:r>
      <w:r w:rsidR="00693550" w:rsidRPr="00D22BA1">
        <w:t>___</w:t>
      </w:r>
      <w:r w:rsidRPr="00D22BA1">
        <w:t xml:space="preserve"> ore</w:t>
      </w:r>
      <w:r w:rsidR="00E26410" w:rsidRPr="00D22BA1">
        <w:t xml:space="preserve"> eccedenti l’orario settimanale per l’attività alternativ</w:t>
      </w:r>
      <w:r w:rsidR="00883B18" w:rsidRPr="00D22BA1">
        <w:t>a</w:t>
      </w:r>
      <w:r w:rsidR="00E26410" w:rsidRPr="00D22BA1">
        <w:t xml:space="preserve"> all’insegnamento della </w:t>
      </w:r>
      <w:r w:rsidR="00677818">
        <w:t>R</w:t>
      </w:r>
      <w:r w:rsidR="00E26410" w:rsidRPr="00D22BA1">
        <w:t xml:space="preserve">eligione </w:t>
      </w:r>
      <w:r w:rsidR="00D22BA1" w:rsidRPr="00D22BA1">
        <w:t>C</w:t>
      </w:r>
      <w:r w:rsidRPr="00D22BA1">
        <w:t>attolica.</w:t>
      </w:r>
    </w:p>
    <w:p w14:paraId="69852859" w14:textId="77777777" w:rsidR="00B30F85" w:rsidRPr="00D22BA1" w:rsidRDefault="00B30F85" w:rsidP="00D71070">
      <w:pPr>
        <w:pStyle w:val="NormaleWeb"/>
        <w:spacing w:after="0" w:line="360" w:lineRule="auto"/>
      </w:pPr>
    </w:p>
    <w:p w14:paraId="3469D864" w14:textId="77777777" w:rsidR="00D71070" w:rsidRPr="00D22BA1" w:rsidRDefault="002437F4" w:rsidP="00D71070">
      <w:pPr>
        <w:pStyle w:val="NormaleWeb"/>
        <w:spacing w:after="0" w:line="360" w:lineRule="auto"/>
      </w:pPr>
      <w:r w:rsidRPr="00D22BA1">
        <w:t>_____________</w:t>
      </w:r>
      <w:r w:rsidR="00D22BA1" w:rsidRPr="00D22BA1">
        <w:t>___________</w:t>
      </w:r>
    </w:p>
    <w:p w14:paraId="5B9F4A0B" w14:textId="77777777" w:rsidR="00D71070" w:rsidRPr="00D22BA1" w:rsidRDefault="00B30F85" w:rsidP="00B30F85">
      <w:pPr>
        <w:pStyle w:val="NormaleWeb"/>
        <w:tabs>
          <w:tab w:val="center" w:pos="7380"/>
        </w:tabs>
        <w:spacing w:after="0" w:line="360" w:lineRule="auto"/>
      </w:pPr>
      <w:r w:rsidRPr="00D22BA1">
        <w:tab/>
      </w:r>
      <w:r w:rsidR="00D71070" w:rsidRPr="00D22BA1">
        <w:t>FIRMA</w:t>
      </w:r>
    </w:p>
    <w:p w14:paraId="08E88069" w14:textId="77777777" w:rsidR="00D71070" w:rsidRPr="00D22BA1" w:rsidRDefault="00B30F85" w:rsidP="00B30F85">
      <w:pPr>
        <w:pStyle w:val="NormaleWeb"/>
        <w:tabs>
          <w:tab w:val="center" w:pos="7380"/>
        </w:tabs>
        <w:spacing w:after="0" w:line="360" w:lineRule="auto"/>
      </w:pPr>
      <w:r w:rsidRPr="00D22BA1">
        <w:tab/>
      </w:r>
      <w:r w:rsidR="00D71070" w:rsidRPr="00D22BA1">
        <w:t>_________________________</w:t>
      </w:r>
    </w:p>
    <w:sectPr w:rsidR="00D71070" w:rsidRPr="00D22BA1" w:rsidSect="00B30F85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A6F60"/>
    <w:rsid w:val="000C677C"/>
    <w:rsid w:val="002437F4"/>
    <w:rsid w:val="00262F49"/>
    <w:rsid w:val="002D1C8F"/>
    <w:rsid w:val="0031493A"/>
    <w:rsid w:val="00336995"/>
    <w:rsid w:val="0039098C"/>
    <w:rsid w:val="004E1726"/>
    <w:rsid w:val="005B0310"/>
    <w:rsid w:val="00677818"/>
    <w:rsid w:val="00693550"/>
    <w:rsid w:val="00697751"/>
    <w:rsid w:val="006E5FF2"/>
    <w:rsid w:val="007174C9"/>
    <w:rsid w:val="00883B18"/>
    <w:rsid w:val="00906536"/>
    <w:rsid w:val="009B3A86"/>
    <w:rsid w:val="009C0500"/>
    <w:rsid w:val="009D0992"/>
    <w:rsid w:val="00A82570"/>
    <w:rsid w:val="00B30F85"/>
    <w:rsid w:val="00BE1A96"/>
    <w:rsid w:val="00C067E5"/>
    <w:rsid w:val="00C34B7A"/>
    <w:rsid w:val="00C90B1A"/>
    <w:rsid w:val="00C95703"/>
    <w:rsid w:val="00CC6B43"/>
    <w:rsid w:val="00CF60BE"/>
    <w:rsid w:val="00D22BA1"/>
    <w:rsid w:val="00D71070"/>
    <w:rsid w:val="00DB0BF3"/>
    <w:rsid w:val="00DB3921"/>
    <w:rsid w:val="00E26410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71F49"/>
  <w15:docId w15:val="{08E4A8A1-6A98-461F-8319-B230046C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71070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71070"/>
    <w:pPr>
      <w:spacing w:before="100" w:beforeAutospacing="1" w:after="119"/>
    </w:pPr>
  </w:style>
  <w:style w:type="paragraph" w:styleId="Testofumetto">
    <w:name w:val="Balloon Text"/>
    <w:basedOn w:val="Normale"/>
    <w:semiHidden/>
    <w:rsid w:val="009C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3</TotalTime>
  <Pages>1</Pages>
  <Words>52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ICMARCONI</cp:lastModifiedBy>
  <cp:revision>5</cp:revision>
  <cp:lastPrinted>2015-06-16T06:00:00Z</cp:lastPrinted>
  <dcterms:created xsi:type="dcterms:W3CDTF">2021-10-01T11:32:00Z</dcterms:created>
  <dcterms:modified xsi:type="dcterms:W3CDTF">2024-09-10T10:57:00Z</dcterms:modified>
</cp:coreProperties>
</file>