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AA97F" w14:textId="77777777" w:rsidR="00C067E5" w:rsidRPr="00BC2FBB" w:rsidRDefault="00C067E5" w:rsidP="00C067E5">
      <w:pPr>
        <w:jc w:val="right"/>
      </w:pPr>
    </w:p>
    <w:p w14:paraId="59852110" w14:textId="77777777" w:rsidR="00C067E5" w:rsidRPr="00BD42E5" w:rsidRDefault="00B30F85" w:rsidP="000925F8">
      <w:pPr>
        <w:spacing w:line="240" w:lineRule="exact"/>
        <w:jc w:val="right"/>
        <w:rPr>
          <w:rFonts w:asciiTheme="minorHAnsi" w:hAnsiTheme="minorHAnsi" w:cstheme="minorHAnsi"/>
          <w:b/>
        </w:rPr>
      </w:pPr>
      <w:r w:rsidRPr="00B30F85">
        <w:rPr>
          <w:b/>
          <w:sz w:val="28"/>
          <w:szCs w:val="28"/>
        </w:rPr>
        <w:t xml:space="preserve"> </w:t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Pr="00B30F85">
        <w:rPr>
          <w:b/>
          <w:sz w:val="28"/>
          <w:szCs w:val="28"/>
        </w:rPr>
        <w:tab/>
      </w:r>
      <w:r w:rsidR="00C067E5" w:rsidRPr="00BD42E5">
        <w:rPr>
          <w:rFonts w:asciiTheme="minorHAnsi" w:hAnsiTheme="minorHAnsi" w:cstheme="minorHAnsi"/>
          <w:b/>
        </w:rPr>
        <w:t>AL DIRIGENTE SCOLASTICO</w:t>
      </w:r>
    </w:p>
    <w:p w14:paraId="635237EE" w14:textId="77777777" w:rsidR="00C067E5" w:rsidRPr="00BD42E5" w:rsidRDefault="00B30F85" w:rsidP="000925F8">
      <w:pPr>
        <w:spacing w:line="240" w:lineRule="exact"/>
        <w:jc w:val="right"/>
        <w:rPr>
          <w:rFonts w:asciiTheme="minorHAnsi" w:hAnsiTheme="minorHAnsi" w:cstheme="minorHAnsi"/>
          <w:b/>
        </w:rPr>
      </w:pPr>
      <w:r w:rsidRPr="00BD42E5">
        <w:rPr>
          <w:rFonts w:asciiTheme="minorHAnsi" w:hAnsiTheme="minorHAnsi" w:cstheme="minorHAnsi"/>
          <w:b/>
        </w:rPr>
        <w:t xml:space="preserve"> </w:t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  <w:r w:rsidRPr="00BD42E5">
        <w:rPr>
          <w:rFonts w:asciiTheme="minorHAnsi" w:hAnsiTheme="minorHAnsi" w:cstheme="minorHAnsi"/>
          <w:b/>
        </w:rPr>
        <w:tab/>
      </w:r>
    </w:p>
    <w:p w14:paraId="64388C7C" w14:textId="62D189DB" w:rsidR="00FB5308" w:rsidRPr="00BD42E5" w:rsidRDefault="0031493A" w:rsidP="000925F8">
      <w:pPr>
        <w:spacing w:line="240" w:lineRule="exact"/>
        <w:jc w:val="right"/>
        <w:rPr>
          <w:rFonts w:asciiTheme="minorHAnsi" w:hAnsiTheme="minorHAnsi" w:cstheme="minorHAnsi"/>
          <w:b/>
        </w:rPr>
      </w:pPr>
      <w:r w:rsidRPr="00BD42E5">
        <w:rPr>
          <w:rFonts w:asciiTheme="minorHAnsi" w:hAnsiTheme="minorHAnsi" w:cstheme="minorHAnsi"/>
          <w:b/>
        </w:rPr>
        <w:t>I.</w:t>
      </w:r>
      <w:r w:rsidR="00567AC8">
        <w:rPr>
          <w:rFonts w:asciiTheme="minorHAnsi" w:hAnsiTheme="minorHAnsi" w:cstheme="minorHAnsi"/>
          <w:b/>
        </w:rPr>
        <w:t xml:space="preserve"> </w:t>
      </w:r>
      <w:r w:rsidRPr="00BD42E5">
        <w:rPr>
          <w:rFonts w:asciiTheme="minorHAnsi" w:hAnsiTheme="minorHAnsi" w:cstheme="minorHAnsi"/>
          <w:b/>
        </w:rPr>
        <w:t>C.”G.MARCONI” BATTIPAGLIA</w:t>
      </w:r>
    </w:p>
    <w:p w14:paraId="687267E2" w14:textId="77777777" w:rsidR="00C067E5" w:rsidRPr="00BD42E5" w:rsidRDefault="00C067E5" w:rsidP="00686D9C">
      <w:pPr>
        <w:pStyle w:val="NormaleWeb"/>
        <w:spacing w:after="0"/>
        <w:rPr>
          <w:rFonts w:asciiTheme="minorHAnsi" w:hAnsiTheme="minorHAnsi" w:cstheme="minorHAnsi"/>
        </w:rPr>
      </w:pPr>
    </w:p>
    <w:p w14:paraId="08082617" w14:textId="77777777" w:rsidR="00B30F85" w:rsidRPr="00BD42E5" w:rsidRDefault="00B30F85" w:rsidP="00D71070">
      <w:pPr>
        <w:pStyle w:val="NormaleWeb"/>
        <w:spacing w:after="0" w:line="360" w:lineRule="auto"/>
        <w:rPr>
          <w:rFonts w:asciiTheme="minorHAnsi" w:hAnsiTheme="minorHAnsi" w:cstheme="minorHAnsi"/>
        </w:rPr>
      </w:pPr>
    </w:p>
    <w:p w14:paraId="3BAA03CB" w14:textId="31122090" w:rsidR="00BD42E5" w:rsidRDefault="00D71070" w:rsidP="00567AC8">
      <w:pPr>
        <w:jc w:val="both"/>
        <w:rPr>
          <w:rFonts w:asciiTheme="minorHAnsi" w:hAnsiTheme="minorHAnsi" w:cstheme="minorHAnsi"/>
        </w:rPr>
      </w:pPr>
      <w:r w:rsidRPr="00BD42E5">
        <w:rPr>
          <w:rFonts w:asciiTheme="minorHAnsi" w:hAnsiTheme="minorHAnsi" w:cstheme="minorHAnsi"/>
        </w:rPr>
        <w:t>Il/La sottoscritto/a</w:t>
      </w:r>
      <w:r w:rsidR="00B30F85" w:rsidRPr="00BD42E5">
        <w:rPr>
          <w:rFonts w:asciiTheme="minorHAnsi" w:hAnsiTheme="minorHAnsi" w:cstheme="minorHAnsi"/>
        </w:rPr>
        <w:t xml:space="preserve"> __</w:t>
      </w:r>
      <w:r w:rsidRPr="00BD42E5">
        <w:rPr>
          <w:rFonts w:asciiTheme="minorHAnsi" w:hAnsiTheme="minorHAnsi" w:cstheme="minorHAnsi"/>
        </w:rPr>
        <w:t>____________________________________</w:t>
      </w:r>
      <w:r w:rsidR="00BD42E5">
        <w:rPr>
          <w:rFonts w:asciiTheme="minorHAnsi" w:hAnsiTheme="minorHAnsi" w:cstheme="minorHAnsi"/>
        </w:rPr>
        <w:t xml:space="preserve">____ </w:t>
      </w:r>
      <w:r w:rsidR="00BD42E5" w:rsidRPr="00BD42E5">
        <w:rPr>
          <w:rFonts w:asciiTheme="minorHAnsi" w:hAnsiTheme="minorHAnsi" w:cstheme="minorHAnsi"/>
        </w:rPr>
        <w:t>, in servizio presso la scuola Secondaria I grado</w:t>
      </w:r>
      <w:r w:rsidR="00663D9E">
        <w:rPr>
          <w:rFonts w:asciiTheme="minorHAnsi" w:hAnsiTheme="minorHAnsi" w:cstheme="minorHAnsi"/>
        </w:rPr>
        <w:t xml:space="preserve"> </w:t>
      </w:r>
      <w:r w:rsidR="00BD42E5" w:rsidRPr="00BD42E5">
        <w:rPr>
          <w:rFonts w:asciiTheme="minorHAnsi" w:hAnsiTheme="minorHAnsi" w:cstheme="minorHAnsi"/>
        </w:rPr>
        <w:t>“G. Marconi”</w:t>
      </w:r>
      <w:r w:rsidR="00E230D1">
        <w:rPr>
          <w:rFonts w:asciiTheme="minorHAnsi" w:hAnsiTheme="minorHAnsi" w:cstheme="minorHAnsi"/>
        </w:rPr>
        <w:t xml:space="preserve"> in qualità di docente a (</w:t>
      </w:r>
      <w:r w:rsidR="00E230D1" w:rsidRPr="00E230D1">
        <w:rPr>
          <w:rFonts w:asciiTheme="minorHAnsi" w:hAnsiTheme="minorHAnsi" w:cstheme="minorHAnsi"/>
          <w:i/>
          <w:iCs/>
        </w:rPr>
        <w:t>barrare con una x</w:t>
      </w:r>
      <w:r w:rsidR="00E230D1">
        <w:rPr>
          <w:rFonts w:asciiTheme="minorHAnsi" w:hAnsiTheme="minorHAnsi" w:cstheme="minorHAnsi"/>
        </w:rPr>
        <w:t>)</w:t>
      </w:r>
    </w:p>
    <w:p w14:paraId="64345FC5" w14:textId="77777777" w:rsidR="00E230D1" w:rsidRDefault="00E230D1" w:rsidP="00567AC8">
      <w:pPr>
        <w:jc w:val="both"/>
        <w:rPr>
          <w:rFonts w:asciiTheme="minorHAnsi" w:hAnsiTheme="minorHAnsi" w:cstheme="minorHAnsi"/>
        </w:rPr>
      </w:pPr>
    </w:p>
    <w:p w14:paraId="2A8D0F0A" w14:textId="0A72D82D" w:rsidR="00E230D1" w:rsidRDefault="00E230D1" w:rsidP="00E230D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tempo indeterminato</w:t>
      </w:r>
    </w:p>
    <w:p w14:paraId="79303AA0" w14:textId="36481F99" w:rsidR="00E230D1" w:rsidRPr="00E230D1" w:rsidRDefault="00E230D1" w:rsidP="00E230D1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tempo determinato</w:t>
      </w:r>
    </w:p>
    <w:p w14:paraId="7CCA5AD2" w14:textId="07FED613" w:rsidR="00D71070" w:rsidRPr="00567AC8" w:rsidRDefault="00E230D1" w:rsidP="00B30F85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COMUNICA</w:t>
      </w:r>
    </w:p>
    <w:p w14:paraId="7A0B21F2" w14:textId="00214637" w:rsidR="00BD42E5" w:rsidRDefault="00E230D1" w:rsidP="00BD42E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compatibilmente con il proprio orario di servizio, </w:t>
      </w:r>
      <w:r w:rsidR="00663D9E">
        <w:rPr>
          <w:rFonts w:asciiTheme="minorHAnsi" w:hAnsiTheme="minorHAnsi" w:cstheme="minorHAnsi"/>
        </w:rPr>
        <w:t>l</w:t>
      </w:r>
      <w:r w:rsidR="004E73A7" w:rsidRPr="00BD42E5">
        <w:rPr>
          <w:rFonts w:asciiTheme="minorHAnsi" w:hAnsiTheme="minorHAnsi" w:cstheme="minorHAnsi"/>
        </w:rPr>
        <w:t>a propria disponibilità</w:t>
      </w:r>
      <w:r>
        <w:rPr>
          <w:rFonts w:asciiTheme="minorHAnsi" w:hAnsiTheme="minorHAnsi" w:cstheme="minorHAnsi"/>
        </w:rPr>
        <w:t xml:space="preserve"> per l’a. s. 2024/2025,</w:t>
      </w:r>
      <w:r w:rsidR="004E73A7" w:rsidRPr="00BD42E5">
        <w:rPr>
          <w:rFonts w:asciiTheme="minorHAnsi" w:hAnsiTheme="minorHAnsi" w:cstheme="minorHAnsi"/>
        </w:rPr>
        <w:t xml:space="preserve"> a prestare servizio di insegnamento in eccedenza all’orario d’obbligo</w:t>
      </w:r>
      <w:r w:rsidR="00BD42E5" w:rsidRPr="00BD42E5">
        <w:rPr>
          <w:rFonts w:asciiTheme="minorHAnsi" w:hAnsiTheme="minorHAnsi" w:cstheme="minorHAnsi"/>
        </w:rPr>
        <w:t xml:space="preserve"> per i</w:t>
      </w:r>
      <w:r w:rsidR="00567AC8">
        <w:rPr>
          <w:rFonts w:asciiTheme="minorHAnsi" w:hAnsiTheme="minorHAnsi" w:cstheme="minorHAnsi"/>
        </w:rPr>
        <w:t>l</w:t>
      </w:r>
      <w:r w:rsidR="00BD42E5" w:rsidRPr="00BD42E5">
        <w:rPr>
          <w:rFonts w:asciiTheme="minorHAnsi" w:hAnsiTheme="minorHAnsi" w:cstheme="minorHAnsi"/>
        </w:rPr>
        <w:t xml:space="preserve"> seguent</w:t>
      </w:r>
      <w:r w:rsidR="00567AC8">
        <w:rPr>
          <w:rFonts w:asciiTheme="minorHAnsi" w:hAnsiTheme="minorHAnsi" w:cstheme="minorHAnsi"/>
        </w:rPr>
        <w:t>e</w:t>
      </w:r>
      <w:r w:rsidR="00BD42E5" w:rsidRPr="00BD42E5">
        <w:rPr>
          <w:rFonts w:asciiTheme="minorHAnsi" w:hAnsiTheme="minorHAnsi" w:cstheme="minorHAnsi"/>
        </w:rPr>
        <w:t xml:space="preserve"> spezzon</w:t>
      </w:r>
      <w:r w:rsidR="00567AC8">
        <w:rPr>
          <w:rFonts w:asciiTheme="minorHAnsi" w:hAnsiTheme="minorHAnsi" w:cstheme="minorHAnsi"/>
        </w:rPr>
        <w:t>e</w:t>
      </w:r>
      <w:r w:rsidR="00BD42E5" w:rsidRPr="00BD42E5">
        <w:rPr>
          <w:rFonts w:asciiTheme="minorHAnsi" w:hAnsiTheme="minorHAnsi" w:cstheme="minorHAnsi"/>
        </w:rPr>
        <w:t xml:space="preserve"> residu</w:t>
      </w:r>
      <w:r w:rsidR="00567AC8">
        <w:rPr>
          <w:rFonts w:asciiTheme="minorHAnsi" w:hAnsiTheme="minorHAnsi" w:cstheme="minorHAnsi"/>
        </w:rPr>
        <w:t>o</w:t>
      </w:r>
    </w:p>
    <w:p w14:paraId="18224444" w14:textId="77777777" w:rsidR="00BD42E5" w:rsidRPr="00BD42E5" w:rsidRDefault="00BD42E5" w:rsidP="00BD42E5">
      <w:pPr>
        <w:jc w:val="both"/>
        <w:rPr>
          <w:rFonts w:asciiTheme="minorHAnsi" w:hAnsiTheme="minorHAnsi" w:cstheme="minorHAnsi"/>
        </w:rPr>
      </w:pPr>
    </w:p>
    <w:tbl>
      <w:tblPr>
        <w:tblW w:w="7852" w:type="dxa"/>
        <w:tblCellSpacing w:w="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656"/>
        <w:gridCol w:w="2315"/>
        <w:gridCol w:w="2127"/>
      </w:tblGrid>
      <w:tr w:rsidR="00BD42E5" w:rsidRPr="00BD42E5" w14:paraId="24B01738" w14:textId="77777777" w:rsidTr="00567AC8">
        <w:trPr>
          <w:tblCellSpacing w:w="15" w:type="dxa"/>
        </w:trPr>
        <w:tc>
          <w:tcPr>
            <w:tcW w:w="709" w:type="dxa"/>
          </w:tcPr>
          <w:p w14:paraId="75A1A836" w14:textId="77777777" w:rsidR="00BD42E5" w:rsidRPr="00BD42E5" w:rsidRDefault="00BD42E5" w:rsidP="003F17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F12B5" w14:textId="77777777" w:rsidR="00BD42E5" w:rsidRPr="00BD42E5" w:rsidRDefault="00BD42E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42E5">
              <w:rPr>
                <w:rFonts w:asciiTheme="minorHAnsi" w:hAnsiTheme="minorHAnsi" w:cstheme="minorHAnsi"/>
                <w:b/>
              </w:rPr>
              <w:t>Classe di concorso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D8398" w14:textId="77777777" w:rsidR="00BD42E5" w:rsidRPr="00BD42E5" w:rsidRDefault="00BD42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E2FE4" w14:textId="77777777" w:rsidR="00BD42E5" w:rsidRPr="00BD42E5" w:rsidRDefault="00BD42E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42E5">
              <w:rPr>
                <w:rFonts w:asciiTheme="minorHAnsi" w:hAnsiTheme="minorHAnsi" w:cstheme="minorHAnsi"/>
                <w:b/>
              </w:rPr>
              <w:t>ore</w:t>
            </w:r>
          </w:p>
        </w:tc>
      </w:tr>
      <w:tr w:rsidR="00BD42E5" w:rsidRPr="00BD42E5" w14:paraId="7497E0DF" w14:textId="77777777" w:rsidTr="00567AC8">
        <w:trPr>
          <w:tblCellSpacing w:w="15" w:type="dxa"/>
        </w:trPr>
        <w:tc>
          <w:tcPr>
            <w:tcW w:w="709" w:type="dxa"/>
          </w:tcPr>
          <w:p w14:paraId="12778D92" w14:textId="77777777" w:rsidR="00BD42E5" w:rsidRPr="00BD42E5" w:rsidRDefault="00BD42E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EE5CB" w14:textId="5ADAF19C" w:rsidR="00BD42E5" w:rsidRPr="00BD42E5" w:rsidRDefault="00BD42E5">
            <w:pPr>
              <w:jc w:val="both"/>
              <w:rPr>
                <w:rFonts w:asciiTheme="minorHAnsi" w:hAnsiTheme="minorHAnsi" w:cstheme="minorHAnsi"/>
              </w:rPr>
            </w:pPr>
            <w:r w:rsidRPr="00BD42E5">
              <w:rPr>
                <w:rFonts w:asciiTheme="minorHAnsi" w:hAnsiTheme="minorHAnsi" w:cstheme="minorHAnsi"/>
                <w:b/>
                <w:bCs/>
              </w:rPr>
              <w:t>A</w:t>
            </w:r>
            <w:r w:rsidR="00567AC8">
              <w:rPr>
                <w:rFonts w:asciiTheme="minorHAnsi" w:hAnsiTheme="minorHAnsi" w:cstheme="minorHAnsi"/>
                <w:b/>
                <w:bCs/>
              </w:rPr>
              <w:t>A25</w:t>
            </w:r>
          </w:p>
        </w:tc>
        <w:tc>
          <w:tcPr>
            <w:tcW w:w="2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268BA" w14:textId="06E170BC" w:rsidR="00BD42E5" w:rsidRPr="00BD42E5" w:rsidRDefault="00567AC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86218" w14:textId="77777777" w:rsidR="00BD42E5" w:rsidRPr="00BD42E5" w:rsidRDefault="00BD42E5">
            <w:pPr>
              <w:jc w:val="both"/>
              <w:rPr>
                <w:rFonts w:asciiTheme="minorHAnsi" w:hAnsiTheme="minorHAnsi" w:cstheme="minorHAnsi"/>
              </w:rPr>
            </w:pPr>
            <w:r w:rsidRPr="00BD42E5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</w:tbl>
    <w:p w14:paraId="6CC77D8D" w14:textId="77777777" w:rsidR="00D71070" w:rsidRPr="00BD42E5" w:rsidRDefault="004E73A7" w:rsidP="00B30F85">
      <w:pPr>
        <w:spacing w:line="480" w:lineRule="auto"/>
        <w:jc w:val="both"/>
        <w:rPr>
          <w:rFonts w:asciiTheme="minorHAnsi" w:hAnsiTheme="minorHAnsi" w:cstheme="minorHAnsi"/>
        </w:rPr>
      </w:pPr>
      <w:r w:rsidRPr="00BD42E5">
        <w:rPr>
          <w:rFonts w:asciiTheme="minorHAnsi" w:hAnsiTheme="minorHAnsi" w:cstheme="minorHAnsi"/>
        </w:rPr>
        <w:t xml:space="preserve"> </w:t>
      </w:r>
    </w:p>
    <w:p w14:paraId="3C2880D6" w14:textId="77777777" w:rsidR="00D71070" w:rsidRPr="00BD42E5" w:rsidRDefault="00B30F85" w:rsidP="00B30F85">
      <w:pPr>
        <w:pStyle w:val="NormaleWeb"/>
        <w:tabs>
          <w:tab w:val="center" w:pos="7380"/>
        </w:tabs>
        <w:spacing w:after="0" w:line="360" w:lineRule="auto"/>
        <w:rPr>
          <w:rFonts w:asciiTheme="minorHAnsi" w:hAnsiTheme="minorHAnsi" w:cstheme="minorHAnsi"/>
        </w:rPr>
      </w:pPr>
      <w:r w:rsidRPr="00BD42E5">
        <w:rPr>
          <w:rFonts w:asciiTheme="minorHAnsi" w:hAnsiTheme="minorHAnsi" w:cstheme="minorHAnsi"/>
        </w:rPr>
        <w:tab/>
      </w:r>
      <w:r w:rsidR="00D71070" w:rsidRPr="00BD42E5">
        <w:rPr>
          <w:rFonts w:asciiTheme="minorHAnsi" w:hAnsiTheme="minorHAnsi" w:cstheme="minorHAnsi"/>
        </w:rPr>
        <w:t>FIRMA</w:t>
      </w:r>
    </w:p>
    <w:p w14:paraId="78E359E5" w14:textId="77777777" w:rsidR="00D71070" w:rsidRPr="00BD42E5" w:rsidRDefault="000F6842" w:rsidP="00B30F85">
      <w:pPr>
        <w:pStyle w:val="NormaleWeb"/>
        <w:tabs>
          <w:tab w:val="center" w:pos="7380"/>
        </w:tabs>
        <w:spacing w:after="0" w:line="360" w:lineRule="auto"/>
        <w:rPr>
          <w:rFonts w:asciiTheme="minorHAnsi" w:hAnsiTheme="minorHAnsi" w:cstheme="minorHAnsi"/>
        </w:rPr>
      </w:pPr>
      <w:r w:rsidRPr="00BD42E5">
        <w:rPr>
          <w:rFonts w:asciiTheme="minorHAnsi" w:hAnsiTheme="minorHAnsi" w:cstheme="minorHAnsi"/>
        </w:rPr>
        <w:t>Battipaglia, ____________________</w:t>
      </w:r>
      <w:r w:rsidR="00B30F85" w:rsidRPr="00BD42E5">
        <w:rPr>
          <w:rFonts w:asciiTheme="minorHAnsi" w:hAnsiTheme="minorHAnsi" w:cstheme="minorHAnsi"/>
        </w:rPr>
        <w:tab/>
      </w:r>
      <w:r w:rsidR="00D71070" w:rsidRPr="00BD42E5">
        <w:rPr>
          <w:rFonts w:asciiTheme="minorHAnsi" w:hAnsiTheme="minorHAnsi" w:cstheme="minorHAnsi"/>
        </w:rPr>
        <w:t>_________________________</w:t>
      </w:r>
    </w:p>
    <w:sectPr w:rsidR="00D71070" w:rsidRPr="00BD42E5" w:rsidSect="00B30F85">
      <w:pgSz w:w="11906" w:h="16838"/>
      <w:pgMar w:top="143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D703E"/>
    <w:multiLevelType w:val="hybridMultilevel"/>
    <w:tmpl w:val="7C2E8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9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A96"/>
    <w:rsid w:val="000415AA"/>
    <w:rsid w:val="000530B2"/>
    <w:rsid w:val="000925F8"/>
    <w:rsid w:val="000A6F60"/>
    <w:rsid w:val="000F6842"/>
    <w:rsid w:val="00101C48"/>
    <w:rsid w:val="00131594"/>
    <w:rsid w:val="002D1C8F"/>
    <w:rsid w:val="0031493A"/>
    <w:rsid w:val="0039098C"/>
    <w:rsid w:val="003925F6"/>
    <w:rsid w:val="003F1724"/>
    <w:rsid w:val="004413E0"/>
    <w:rsid w:val="004E73A7"/>
    <w:rsid w:val="00567369"/>
    <w:rsid w:val="00567AC8"/>
    <w:rsid w:val="00663D9E"/>
    <w:rsid w:val="00686D9C"/>
    <w:rsid w:val="00693550"/>
    <w:rsid w:val="006E5FF2"/>
    <w:rsid w:val="007174C9"/>
    <w:rsid w:val="00741D00"/>
    <w:rsid w:val="00867C1D"/>
    <w:rsid w:val="00883B18"/>
    <w:rsid w:val="008E4AEF"/>
    <w:rsid w:val="00906536"/>
    <w:rsid w:val="009C0500"/>
    <w:rsid w:val="00A82570"/>
    <w:rsid w:val="00B30F85"/>
    <w:rsid w:val="00BD42E5"/>
    <w:rsid w:val="00BE1A96"/>
    <w:rsid w:val="00C067E5"/>
    <w:rsid w:val="00C34B7A"/>
    <w:rsid w:val="00C90B1A"/>
    <w:rsid w:val="00C95703"/>
    <w:rsid w:val="00CF60BE"/>
    <w:rsid w:val="00D71070"/>
    <w:rsid w:val="00DB0BF3"/>
    <w:rsid w:val="00E230D1"/>
    <w:rsid w:val="00E26410"/>
    <w:rsid w:val="00E70D33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58D65"/>
  <w14:defaultImageDpi w14:val="32767"/>
  <w15:docId w15:val="{76668A77-2EE7-4863-AE4A-9FEFBEE9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D71070"/>
    <w:pPr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D71070"/>
    <w:pPr>
      <w:spacing w:before="100" w:beforeAutospacing="1" w:after="119"/>
    </w:pPr>
  </w:style>
  <w:style w:type="paragraph" w:styleId="Testofumetto">
    <w:name w:val="Balloon Text"/>
    <w:basedOn w:val="Normale"/>
    <w:semiHidden/>
    <w:rsid w:val="009C0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7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comina%20Capuano\Downloads\_1221_8747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_1221_87476</Template>
  <TotalTime>51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liceo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Giacomina Capuano</dc:creator>
  <cp:lastModifiedBy>ICMARCONI</cp:lastModifiedBy>
  <cp:revision>18</cp:revision>
  <cp:lastPrinted>2020-09-02T11:45:00Z</cp:lastPrinted>
  <dcterms:created xsi:type="dcterms:W3CDTF">2020-08-31T07:20:00Z</dcterms:created>
  <dcterms:modified xsi:type="dcterms:W3CDTF">2024-09-04T09:06:00Z</dcterms:modified>
</cp:coreProperties>
</file>